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campbelltown-sa-profile"/>
    <w:p>
      <w:pPr>
        <w:pStyle w:val="Heading1"/>
      </w:pPr>
      <w:r>
        <w:t xml:space="preserve">Campbelltown (SA)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57,160          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Campbelltown (SA)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28,968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Campbelltown (SA)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$54,090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$1,852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30,245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1,881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1,703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8,894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9,048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2025-02-12T02:31:47Z</dcterms:created>
  <dcterms:modified xsi:type="dcterms:W3CDTF">2025-02-12T02:31:47Z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